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2"/>
        <w:gridCol w:w="2109"/>
        <w:gridCol w:w="1701"/>
        <w:gridCol w:w="1701"/>
        <w:gridCol w:w="1701"/>
        <w:gridCol w:w="1276"/>
        <w:gridCol w:w="1844"/>
      </w:tblGrid>
      <w:tr w:rsidR="004C1349" w:rsidRPr="003914BD" w:rsidTr="004C1349">
        <w:trPr>
          <w:trHeight w:val="167"/>
        </w:trPr>
        <w:tc>
          <w:tcPr>
            <w:tcW w:w="2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inline distT="0" distB="0" distL="0" distR="0">
                  <wp:extent cx="1460500" cy="546100"/>
                  <wp:effectExtent l="19050" t="0" r="6350" b="0"/>
                  <wp:docPr id="50" name="Imagen 1" descr="seal_marca_auxili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al_marca_auxili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lang w:eastAsia="es-ES"/>
              </w:rPr>
              <w:t>FORMATO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 xml:space="preserve">Código: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>FM-01-01</w:t>
            </w:r>
          </w:p>
        </w:tc>
      </w:tr>
      <w:tr w:rsidR="004C1349" w:rsidRPr="003914BD" w:rsidTr="004C1349">
        <w:trPr>
          <w:trHeight w:val="242"/>
        </w:trPr>
        <w:tc>
          <w:tcPr>
            <w:tcW w:w="25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 xml:space="preserve">Versión: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4C1349" w:rsidRPr="003914BD" w:rsidTr="004C1349">
        <w:trPr>
          <w:trHeight w:val="244"/>
        </w:trPr>
        <w:tc>
          <w:tcPr>
            <w:tcW w:w="25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lang w:eastAsia="es-ES"/>
              </w:rPr>
              <w:t>FORMULARIO DE SOLICITUD DE ACCESO A LA INFORMACIÓN PÚBLICA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>12/02/2010</w:t>
            </w:r>
          </w:p>
        </w:tc>
      </w:tr>
      <w:tr w:rsidR="004C1349" w:rsidRPr="003914BD" w:rsidTr="004C1349">
        <w:trPr>
          <w:trHeight w:val="261"/>
        </w:trPr>
        <w:tc>
          <w:tcPr>
            <w:tcW w:w="25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>Página: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>1 de 1</w:t>
            </w:r>
          </w:p>
        </w:tc>
      </w:tr>
      <w:tr w:rsidR="004C1349" w:rsidRPr="003914BD" w:rsidTr="004C1349">
        <w:trPr>
          <w:trHeight w:val="247"/>
        </w:trPr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>FORMULARIO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(Texto Único Ordenado de la Ley N° 27806, Ley de Transparencia y Acceso a la Información Pública, aprobado por Decreto Supremo N° 043-2003-PCM)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  <w:t>N° de Registro:</w:t>
            </w: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  <w:t>I</w:t>
            </w:r>
          </w:p>
        </w:tc>
        <w:tc>
          <w:tcPr>
            <w:tcW w:w="5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Funcionario Responsable de Entregar la Información: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  <w:t>II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Datos del solicitante: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Apellidos y nombres / Razón social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 xml:space="preserve">Documento de Identidad: </w:t>
            </w: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414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4C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 xml:space="preserve">DNI </w:t>
            </w:r>
            <w:r w:rsidRPr="003914BD">
              <w:rPr>
                <w:rFonts w:ascii="Tahoma" w:eastAsia="Calibri" w:hAnsi="Tahoma" w:cs="Tahoma"/>
                <w:color w:val="000000"/>
                <w:sz w:val="18"/>
                <w:szCs w:val="18"/>
                <w:lang w:eastAsia="es-ES"/>
              </w:rPr>
              <w:t xml:space="preserve">□  </w:t>
            </w: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L.M.</w:t>
            </w:r>
            <w:r w:rsidRPr="003914BD">
              <w:rPr>
                <w:rFonts w:ascii="Tahoma" w:eastAsia="Calibri" w:hAnsi="Tahoma" w:cs="Tahoma"/>
                <w:color w:val="000000"/>
                <w:sz w:val="18"/>
                <w:szCs w:val="18"/>
                <w:lang w:eastAsia="es-ES"/>
              </w:rPr>
              <w:t xml:space="preserve"> □  </w:t>
            </w: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 xml:space="preserve"> C.E.</w:t>
            </w:r>
            <w:r w:rsidRPr="003914BD">
              <w:rPr>
                <w:rFonts w:ascii="Tahoma" w:eastAsia="Calibri" w:hAnsi="Tahoma" w:cs="Tahoma"/>
                <w:color w:val="000000"/>
                <w:sz w:val="18"/>
                <w:szCs w:val="18"/>
                <w:lang w:eastAsia="es-ES"/>
              </w:rPr>
              <w:t xml:space="preserve">   □     </w:t>
            </w: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Otro  □</w:t>
            </w: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Institución a la que pertenece: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Nro. de Documento de Identidad</w:t>
            </w:r>
          </w:p>
        </w:tc>
      </w:tr>
      <w:tr w:rsidR="004C1349" w:rsidRPr="003914BD" w:rsidTr="004C1349">
        <w:trPr>
          <w:trHeight w:val="334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Domicilio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 xml:space="preserve"> Av. / Calle / Jr./ Psj.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N° / Dpto / Int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Distrito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Urbanización</w:t>
            </w:r>
          </w:p>
        </w:tc>
      </w:tr>
      <w:tr w:rsidR="004C1349" w:rsidRPr="003914BD" w:rsidTr="004C1349">
        <w:trPr>
          <w:trHeight w:val="275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Departamento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Teléfono</w:t>
            </w:r>
          </w:p>
        </w:tc>
      </w:tr>
      <w:tr w:rsidR="004C1349" w:rsidRPr="003914BD" w:rsidTr="004C1349">
        <w:trPr>
          <w:trHeight w:val="284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131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  <w:t>III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Información solicitada: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82F8E" w:rsidRPr="003914BD" w:rsidTr="002225A4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2F8E" w:rsidRPr="003914BD" w:rsidRDefault="00C82F8E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2F8E" w:rsidRPr="003914BD" w:rsidRDefault="00C82F8E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2F8E" w:rsidRPr="003914BD" w:rsidRDefault="00C82F8E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2F8E" w:rsidRPr="003914BD" w:rsidRDefault="00C82F8E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2F8E" w:rsidRPr="003914BD" w:rsidRDefault="00C82F8E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2F8E" w:rsidRPr="003914BD" w:rsidRDefault="00C82F8E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2F8E" w:rsidRPr="003914BD" w:rsidRDefault="00C82F8E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169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  <w:t>IV</w:t>
            </w:r>
          </w:p>
        </w:tc>
        <w:tc>
          <w:tcPr>
            <w:tcW w:w="5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Dependencia de la cual se requiere la información: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319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98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  <w:t>V</w:t>
            </w:r>
          </w:p>
        </w:tc>
        <w:tc>
          <w:tcPr>
            <w:tcW w:w="5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Forma de entrega de la información (marcar con una "X"):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Copia simple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Diskette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CD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Otro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198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</w:pPr>
            <w:r w:rsidRPr="003914BD">
              <w:rPr>
                <w:rFonts w:ascii="Arial" w:eastAsia="Calibri" w:hAnsi="Arial" w:cs="Arial"/>
                <w:color w:val="FFFFFF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De la Recepción: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0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Fecha y hora de recepción:</w:t>
            </w: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100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62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Apellidos y Nombres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62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62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Firma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155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Observaciones: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2225A4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es-ES"/>
              </w:rPr>
            </w:pPr>
            <w:r w:rsidRPr="003914B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es-ES"/>
              </w:rPr>
              <w:t>NOTA: PRESENTAR EN ORIGINAL Y COPIA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1349" w:rsidRPr="003914BD" w:rsidTr="004C1349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1349" w:rsidRPr="003914BD" w:rsidRDefault="004C1349" w:rsidP="0039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330FA4" w:rsidRPr="004C1349" w:rsidRDefault="00330FA4" w:rsidP="004C1349">
      <w:pPr>
        <w:spacing w:after="0"/>
        <w:rPr>
          <w:sz w:val="6"/>
          <w:szCs w:val="6"/>
        </w:rPr>
      </w:pPr>
    </w:p>
    <w:sectPr w:rsidR="00330FA4" w:rsidRPr="004C1349" w:rsidSect="003914BD">
      <w:pgSz w:w="11907" w:h="16839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80" w:rsidRDefault="00BD3780" w:rsidP="008A2155">
      <w:r>
        <w:separator/>
      </w:r>
    </w:p>
  </w:endnote>
  <w:endnote w:type="continuationSeparator" w:id="1">
    <w:p w:rsidR="00BD3780" w:rsidRDefault="00BD3780" w:rsidP="008A2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80" w:rsidRDefault="00BD3780" w:rsidP="008A2155">
      <w:r>
        <w:separator/>
      </w:r>
    </w:p>
  </w:footnote>
  <w:footnote w:type="continuationSeparator" w:id="1">
    <w:p w:rsidR="00BD3780" w:rsidRDefault="00BD3780" w:rsidP="008A2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E6E5C1"/>
    <w:multiLevelType w:val="hybridMultilevel"/>
    <w:tmpl w:val="108E8EF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9E708A"/>
    <w:multiLevelType w:val="hybridMultilevel"/>
    <w:tmpl w:val="948A8D8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AE2AB65"/>
    <w:multiLevelType w:val="hybridMultilevel"/>
    <w:tmpl w:val="A15927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20132D1"/>
    <w:multiLevelType w:val="hybridMultilevel"/>
    <w:tmpl w:val="5EDB3D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9E747E2"/>
    <w:multiLevelType w:val="hybridMultilevel"/>
    <w:tmpl w:val="43D5A3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0551B8"/>
    <w:multiLevelType w:val="hybridMultilevel"/>
    <w:tmpl w:val="B3762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C7E91"/>
    <w:multiLevelType w:val="hybridMultilevel"/>
    <w:tmpl w:val="C0D08B16"/>
    <w:lvl w:ilvl="0" w:tplc="288006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2ACCC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D6B98"/>
    <w:multiLevelType w:val="multilevel"/>
    <w:tmpl w:val="11B48098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1.%2."/>
      <w:lvlJc w:val="left"/>
      <w:pPr>
        <w:tabs>
          <w:tab w:val="num" w:pos="284"/>
        </w:tabs>
        <w:ind w:left="1531" w:hanging="153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08739F0"/>
    <w:multiLevelType w:val="multilevel"/>
    <w:tmpl w:val="FB4C19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A77868"/>
    <w:multiLevelType w:val="multilevel"/>
    <w:tmpl w:val="5308AD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EE083C"/>
    <w:multiLevelType w:val="hybridMultilevel"/>
    <w:tmpl w:val="1A801C96"/>
    <w:lvl w:ilvl="0" w:tplc="3A2ACCC0">
      <w:start w:val="5"/>
      <w:numFmt w:val="bullet"/>
      <w:lvlText w:val="-"/>
      <w:lvlJc w:val="left"/>
      <w:pPr>
        <w:ind w:left="115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16A27E01"/>
    <w:multiLevelType w:val="multilevel"/>
    <w:tmpl w:val="FB4C19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8C74859"/>
    <w:multiLevelType w:val="multilevel"/>
    <w:tmpl w:val="540E138C"/>
    <w:lvl w:ilvl="0">
      <w:start w:val="1"/>
      <w:numFmt w:val="none"/>
      <w:lvlText w:val="8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9AF7C18"/>
    <w:multiLevelType w:val="hybridMultilevel"/>
    <w:tmpl w:val="6AFEFBB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3250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2E1F4D"/>
    <w:multiLevelType w:val="multilevel"/>
    <w:tmpl w:val="1D5EFE28"/>
    <w:lvl w:ilvl="0">
      <w:start w:val="1"/>
      <w:numFmt w:val="decimal"/>
      <w:lvlText w:val="%1.-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single"/>
        <w:vertAlign w:val="baseline"/>
      </w:rPr>
    </w:lvl>
    <w:lvl w:ilvl="5">
      <w:start w:val="1"/>
      <w:numFmt w:val="lowerLetter"/>
      <w:lvlText w:val="%6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singl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A6F27C7"/>
    <w:multiLevelType w:val="multilevel"/>
    <w:tmpl w:val="5308AD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533030"/>
    <w:multiLevelType w:val="multilevel"/>
    <w:tmpl w:val="9F24B208"/>
    <w:lvl w:ilvl="0">
      <w:start w:val="1"/>
      <w:numFmt w:val="none"/>
      <w:lvlText w:val="7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7%1.3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42684328"/>
    <w:multiLevelType w:val="multilevel"/>
    <w:tmpl w:val="5308AD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114DD5"/>
    <w:multiLevelType w:val="hybridMultilevel"/>
    <w:tmpl w:val="40403CD0"/>
    <w:lvl w:ilvl="0" w:tplc="73F608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543026"/>
    <w:multiLevelType w:val="multilevel"/>
    <w:tmpl w:val="99862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4E585176"/>
    <w:multiLevelType w:val="hybridMultilevel"/>
    <w:tmpl w:val="E41A502A"/>
    <w:lvl w:ilvl="0" w:tplc="46045634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>
    <w:nsid w:val="56D20AEE"/>
    <w:multiLevelType w:val="hybridMultilevel"/>
    <w:tmpl w:val="E68AF752"/>
    <w:lvl w:ilvl="0" w:tplc="73F6085C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>
    <w:nsid w:val="56E71277"/>
    <w:multiLevelType w:val="multilevel"/>
    <w:tmpl w:val="B1A249DC"/>
    <w:lvl w:ilvl="0">
      <w:start w:val="1"/>
      <w:numFmt w:val="none"/>
      <w:lvlText w:val="7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58CF40F5"/>
    <w:multiLevelType w:val="hybridMultilevel"/>
    <w:tmpl w:val="74821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229E4"/>
    <w:multiLevelType w:val="multilevel"/>
    <w:tmpl w:val="FB4C19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5F6746F7"/>
    <w:multiLevelType w:val="multilevel"/>
    <w:tmpl w:val="754C63F8"/>
    <w:lvl w:ilvl="0">
      <w:start w:val="1"/>
      <w:numFmt w:val="none"/>
      <w:lvlText w:val="7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63C01A29"/>
    <w:multiLevelType w:val="multilevel"/>
    <w:tmpl w:val="9964F7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7655536"/>
    <w:multiLevelType w:val="hybridMultilevel"/>
    <w:tmpl w:val="781C6EC0"/>
    <w:lvl w:ilvl="0" w:tplc="73F6085C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689B5953"/>
    <w:multiLevelType w:val="multilevel"/>
    <w:tmpl w:val="B1A249DC"/>
    <w:lvl w:ilvl="0">
      <w:start w:val="1"/>
      <w:numFmt w:val="none"/>
      <w:lvlText w:val="7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6AE0B92D"/>
    <w:multiLevelType w:val="hybridMultilevel"/>
    <w:tmpl w:val="7EC1D51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B0904E1"/>
    <w:multiLevelType w:val="multilevel"/>
    <w:tmpl w:val="11B48098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1.%2."/>
      <w:lvlJc w:val="left"/>
      <w:pPr>
        <w:tabs>
          <w:tab w:val="num" w:pos="284"/>
        </w:tabs>
        <w:ind w:left="1531" w:hanging="153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B7F27A4"/>
    <w:multiLevelType w:val="multilevel"/>
    <w:tmpl w:val="EAF423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6BD21DC8"/>
    <w:multiLevelType w:val="multilevel"/>
    <w:tmpl w:val="5308AD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ED7662"/>
    <w:multiLevelType w:val="hybridMultilevel"/>
    <w:tmpl w:val="B3E008D2"/>
    <w:lvl w:ilvl="0" w:tplc="E4842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3A65E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F6085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3C6D6F"/>
    <w:multiLevelType w:val="hybridMultilevel"/>
    <w:tmpl w:val="FB00B61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7460A3"/>
    <w:multiLevelType w:val="hybridMultilevel"/>
    <w:tmpl w:val="7FC6CB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1406B69"/>
    <w:multiLevelType w:val="multilevel"/>
    <w:tmpl w:val="683AD67A"/>
    <w:lvl w:ilvl="0">
      <w:start w:val="1"/>
      <w:numFmt w:val="decimal"/>
      <w:lvlText w:val="%1.-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pStyle w:val="TDC5"/>
      <w:lvlText w:val="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lowerLetter"/>
      <w:lvlText w:val="%6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singl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720E5637"/>
    <w:multiLevelType w:val="multilevel"/>
    <w:tmpl w:val="BF908440"/>
    <w:lvl w:ilvl="0">
      <w:start w:val="1"/>
      <w:numFmt w:val="decimal"/>
      <w:pStyle w:val="TDC1"/>
      <w:lvlText w:val="%1.-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pStyle w:val="TDC2"/>
      <w:lvlText w:val="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pStyle w:val="TDC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single"/>
        <w:vertAlign w:val="baseline"/>
      </w:rPr>
    </w:lvl>
    <w:lvl w:ilvl="5">
      <w:start w:val="1"/>
      <w:numFmt w:val="lowerLetter"/>
      <w:pStyle w:val="TDC6"/>
      <w:lvlText w:val="%6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singl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2C54285"/>
    <w:multiLevelType w:val="hybridMultilevel"/>
    <w:tmpl w:val="01ACA20E"/>
    <w:lvl w:ilvl="0" w:tplc="98AC798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F6085C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8AC203"/>
    <w:multiLevelType w:val="hybridMultilevel"/>
    <w:tmpl w:val="B348C92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ECD5B95"/>
    <w:multiLevelType w:val="multilevel"/>
    <w:tmpl w:val="5308AD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8"/>
  </w:num>
  <w:num w:numId="3">
    <w:abstractNumId w:val="19"/>
  </w:num>
  <w:num w:numId="4">
    <w:abstractNumId w:val="37"/>
  </w:num>
  <w:num w:numId="5">
    <w:abstractNumId w:val="20"/>
  </w:num>
  <w:num w:numId="6">
    <w:abstractNumId w:val="32"/>
  </w:num>
  <w:num w:numId="7">
    <w:abstractNumId w:val="9"/>
  </w:num>
  <w:num w:numId="8">
    <w:abstractNumId w:val="17"/>
  </w:num>
  <w:num w:numId="9">
    <w:abstractNumId w:val="40"/>
  </w:num>
  <w:num w:numId="10">
    <w:abstractNumId w:val="5"/>
  </w:num>
  <w:num w:numId="11">
    <w:abstractNumId w:val="27"/>
  </w:num>
  <w:num w:numId="12">
    <w:abstractNumId w:val="21"/>
  </w:num>
  <w:num w:numId="13">
    <w:abstractNumId w:val="33"/>
  </w:num>
  <w:num w:numId="14">
    <w:abstractNumId w:val="18"/>
  </w:num>
  <w:num w:numId="15">
    <w:abstractNumId w:val="14"/>
  </w:num>
  <w:num w:numId="16">
    <w:abstractNumId w:val="36"/>
  </w:num>
  <w:num w:numId="17">
    <w:abstractNumId w:val="13"/>
  </w:num>
  <w:num w:numId="18">
    <w:abstractNumId w:val="26"/>
  </w:num>
  <w:num w:numId="19">
    <w:abstractNumId w:val="7"/>
  </w:num>
  <w:num w:numId="20">
    <w:abstractNumId w:val="24"/>
  </w:num>
  <w:num w:numId="21">
    <w:abstractNumId w:val="31"/>
  </w:num>
  <w:num w:numId="22">
    <w:abstractNumId w:val="6"/>
  </w:num>
  <w:num w:numId="23">
    <w:abstractNumId w:val="30"/>
  </w:num>
  <w:num w:numId="24">
    <w:abstractNumId w:val="10"/>
  </w:num>
  <w:num w:numId="25">
    <w:abstractNumId w:val="25"/>
  </w:num>
  <w:num w:numId="26">
    <w:abstractNumId w:val="28"/>
  </w:num>
  <w:num w:numId="27">
    <w:abstractNumId w:val="11"/>
  </w:num>
  <w:num w:numId="28">
    <w:abstractNumId w:val="8"/>
  </w:num>
  <w:num w:numId="29">
    <w:abstractNumId w:val="22"/>
  </w:num>
  <w:num w:numId="30">
    <w:abstractNumId w:val="16"/>
  </w:num>
  <w:num w:numId="31">
    <w:abstractNumId w:val="3"/>
  </w:num>
  <w:num w:numId="32">
    <w:abstractNumId w:val="35"/>
  </w:num>
  <w:num w:numId="33">
    <w:abstractNumId w:val="2"/>
  </w:num>
  <w:num w:numId="34">
    <w:abstractNumId w:val="29"/>
  </w:num>
  <w:num w:numId="35">
    <w:abstractNumId w:val="0"/>
  </w:num>
  <w:num w:numId="36">
    <w:abstractNumId w:val="1"/>
  </w:num>
  <w:num w:numId="37">
    <w:abstractNumId w:val="39"/>
  </w:num>
  <w:num w:numId="38">
    <w:abstractNumId w:val="4"/>
  </w:num>
  <w:num w:numId="39">
    <w:abstractNumId w:val="34"/>
  </w:num>
  <w:num w:numId="40">
    <w:abstractNumId w:val="23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ocumentProtection w:edit="readOnly" w:formatting="1" w:enforcement="1" w:cryptProviderType="rsaFull" w:cryptAlgorithmClass="hash" w:cryptAlgorithmType="typeAny" w:cryptAlgorithmSid="4" w:cryptSpinCount="50000" w:hash="fwvpcoR4USnygwhFhoJ9mTP9LVQ=" w:salt="CSPJ4r2USeHKDmhyNpCkjw=="/>
  <w:autoFormatOverride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95636"/>
    <w:rsid w:val="00004906"/>
    <w:rsid w:val="00010E17"/>
    <w:rsid w:val="00027D25"/>
    <w:rsid w:val="00033F69"/>
    <w:rsid w:val="00034179"/>
    <w:rsid w:val="00045B87"/>
    <w:rsid w:val="0009007A"/>
    <w:rsid w:val="00095636"/>
    <w:rsid w:val="000A6027"/>
    <w:rsid w:val="000B15CC"/>
    <w:rsid w:val="000B2CD7"/>
    <w:rsid w:val="000B5320"/>
    <w:rsid w:val="000B5DDB"/>
    <w:rsid w:val="000C1681"/>
    <w:rsid w:val="000C4C5E"/>
    <w:rsid w:val="000E6012"/>
    <w:rsid w:val="000F350B"/>
    <w:rsid w:val="000F3AF8"/>
    <w:rsid w:val="000F5070"/>
    <w:rsid w:val="000F62B9"/>
    <w:rsid w:val="00121C7D"/>
    <w:rsid w:val="001263A6"/>
    <w:rsid w:val="001339C9"/>
    <w:rsid w:val="00175632"/>
    <w:rsid w:val="001762D0"/>
    <w:rsid w:val="00177FE6"/>
    <w:rsid w:val="001929FD"/>
    <w:rsid w:val="001A1395"/>
    <w:rsid w:val="001B3CEF"/>
    <w:rsid w:val="001D5702"/>
    <w:rsid w:val="00212121"/>
    <w:rsid w:val="00217DEE"/>
    <w:rsid w:val="002216EF"/>
    <w:rsid w:val="002225A4"/>
    <w:rsid w:val="00237D40"/>
    <w:rsid w:val="0024216B"/>
    <w:rsid w:val="00250D3C"/>
    <w:rsid w:val="002663C7"/>
    <w:rsid w:val="00271D87"/>
    <w:rsid w:val="002765AF"/>
    <w:rsid w:val="00290575"/>
    <w:rsid w:val="00295A45"/>
    <w:rsid w:val="002D2C66"/>
    <w:rsid w:val="002F045A"/>
    <w:rsid w:val="00302448"/>
    <w:rsid w:val="0032475B"/>
    <w:rsid w:val="00327B6D"/>
    <w:rsid w:val="003301ED"/>
    <w:rsid w:val="00330FA4"/>
    <w:rsid w:val="003310CD"/>
    <w:rsid w:val="00351A79"/>
    <w:rsid w:val="003538D3"/>
    <w:rsid w:val="00387210"/>
    <w:rsid w:val="003914BD"/>
    <w:rsid w:val="00391C01"/>
    <w:rsid w:val="003C3D07"/>
    <w:rsid w:val="003C4B93"/>
    <w:rsid w:val="003D6EBF"/>
    <w:rsid w:val="003E224C"/>
    <w:rsid w:val="003E2A71"/>
    <w:rsid w:val="00405BFD"/>
    <w:rsid w:val="00415B99"/>
    <w:rsid w:val="00420BE8"/>
    <w:rsid w:val="00420CDC"/>
    <w:rsid w:val="0042511E"/>
    <w:rsid w:val="0043060C"/>
    <w:rsid w:val="00441076"/>
    <w:rsid w:val="00453162"/>
    <w:rsid w:val="00463C51"/>
    <w:rsid w:val="00482E2F"/>
    <w:rsid w:val="00484631"/>
    <w:rsid w:val="004867AC"/>
    <w:rsid w:val="00486AF4"/>
    <w:rsid w:val="00494376"/>
    <w:rsid w:val="004B46D1"/>
    <w:rsid w:val="004B55F0"/>
    <w:rsid w:val="004C1349"/>
    <w:rsid w:val="004C3B3D"/>
    <w:rsid w:val="004C5351"/>
    <w:rsid w:val="004D468A"/>
    <w:rsid w:val="004F1911"/>
    <w:rsid w:val="004F1D10"/>
    <w:rsid w:val="004F3E79"/>
    <w:rsid w:val="004F6A6A"/>
    <w:rsid w:val="004F7EDE"/>
    <w:rsid w:val="00500E63"/>
    <w:rsid w:val="00513356"/>
    <w:rsid w:val="00523B02"/>
    <w:rsid w:val="0053236C"/>
    <w:rsid w:val="00532608"/>
    <w:rsid w:val="00535631"/>
    <w:rsid w:val="00574DF2"/>
    <w:rsid w:val="00576116"/>
    <w:rsid w:val="00587A36"/>
    <w:rsid w:val="00592AD3"/>
    <w:rsid w:val="00596BE6"/>
    <w:rsid w:val="005D1A13"/>
    <w:rsid w:val="005D45CE"/>
    <w:rsid w:val="005F18C6"/>
    <w:rsid w:val="00603539"/>
    <w:rsid w:val="006260F1"/>
    <w:rsid w:val="006454D4"/>
    <w:rsid w:val="0064693A"/>
    <w:rsid w:val="006512C5"/>
    <w:rsid w:val="00655A2F"/>
    <w:rsid w:val="006718AA"/>
    <w:rsid w:val="00673311"/>
    <w:rsid w:val="00697824"/>
    <w:rsid w:val="006D6AAA"/>
    <w:rsid w:val="006E2945"/>
    <w:rsid w:val="006E3062"/>
    <w:rsid w:val="006F08AE"/>
    <w:rsid w:val="00700A40"/>
    <w:rsid w:val="00714541"/>
    <w:rsid w:val="00722F2A"/>
    <w:rsid w:val="00733415"/>
    <w:rsid w:val="00741DF4"/>
    <w:rsid w:val="007532DA"/>
    <w:rsid w:val="00766444"/>
    <w:rsid w:val="007A5B18"/>
    <w:rsid w:val="007A5D53"/>
    <w:rsid w:val="007B14D5"/>
    <w:rsid w:val="007B2275"/>
    <w:rsid w:val="007C0028"/>
    <w:rsid w:val="007D28B4"/>
    <w:rsid w:val="007D5862"/>
    <w:rsid w:val="007E238B"/>
    <w:rsid w:val="007E3605"/>
    <w:rsid w:val="007F138C"/>
    <w:rsid w:val="007F6AE9"/>
    <w:rsid w:val="008047DA"/>
    <w:rsid w:val="00826E7B"/>
    <w:rsid w:val="0083472A"/>
    <w:rsid w:val="00853804"/>
    <w:rsid w:val="0087685E"/>
    <w:rsid w:val="0088465D"/>
    <w:rsid w:val="008A2155"/>
    <w:rsid w:val="008C71BE"/>
    <w:rsid w:val="008D6577"/>
    <w:rsid w:val="008F376A"/>
    <w:rsid w:val="008F5FDC"/>
    <w:rsid w:val="00911BC7"/>
    <w:rsid w:val="00950831"/>
    <w:rsid w:val="00963D9B"/>
    <w:rsid w:val="009946F8"/>
    <w:rsid w:val="009B2338"/>
    <w:rsid w:val="009D41A3"/>
    <w:rsid w:val="009E17AE"/>
    <w:rsid w:val="009E21B5"/>
    <w:rsid w:val="009E4AED"/>
    <w:rsid w:val="009F4C80"/>
    <w:rsid w:val="00A02319"/>
    <w:rsid w:val="00A05286"/>
    <w:rsid w:val="00A44AC2"/>
    <w:rsid w:val="00A44B30"/>
    <w:rsid w:val="00A4670B"/>
    <w:rsid w:val="00A50044"/>
    <w:rsid w:val="00A5044B"/>
    <w:rsid w:val="00A5770C"/>
    <w:rsid w:val="00A7250B"/>
    <w:rsid w:val="00A752AE"/>
    <w:rsid w:val="00A910FA"/>
    <w:rsid w:val="00AB2B9F"/>
    <w:rsid w:val="00AC13B9"/>
    <w:rsid w:val="00AC1EE0"/>
    <w:rsid w:val="00AC2101"/>
    <w:rsid w:val="00AC46FE"/>
    <w:rsid w:val="00AD3505"/>
    <w:rsid w:val="00AE3088"/>
    <w:rsid w:val="00AE787F"/>
    <w:rsid w:val="00AF1EAC"/>
    <w:rsid w:val="00AF4F08"/>
    <w:rsid w:val="00B0128C"/>
    <w:rsid w:val="00B0702B"/>
    <w:rsid w:val="00B17389"/>
    <w:rsid w:val="00B30943"/>
    <w:rsid w:val="00B6258F"/>
    <w:rsid w:val="00B956EA"/>
    <w:rsid w:val="00B96141"/>
    <w:rsid w:val="00BA2708"/>
    <w:rsid w:val="00BB68CD"/>
    <w:rsid w:val="00BC6E7F"/>
    <w:rsid w:val="00BD3780"/>
    <w:rsid w:val="00BD3F13"/>
    <w:rsid w:val="00BD6D64"/>
    <w:rsid w:val="00BE6A14"/>
    <w:rsid w:val="00BE6D81"/>
    <w:rsid w:val="00C00EF4"/>
    <w:rsid w:val="00C01CAB"/>
    <w:rsid w:val="00C16F39"/>
    <w:rsid w:val="00C227B8"/>
    <w:rsid w:val="00C5097C"/>
    <w:rsid w:val="00C57EE6"/>
    <w:rsid w:val="00C611AE"/>
    <w:rsid w:val="00C6328A"/>
    <w:rsid w:val="00C73009"/>
    <w:rsid w:val="00C77194"/>
    <w:rsid w:val="00C77582"/>
    <w:rsid w:val="00C82F8E"/>
    <w:rsid w:val="00C85595"/>
    <w:rsid w:val="00C9172E"/>
    <w:rsid w:val="00CB2C4D"/>
    <w:rsid w:val="00CB5168"/>
    <w:rsid w:val="00CC049F"/>
    <w:rsid w:val="00CC1C2B"/>
    <w:rsid w:val="00CC772C"/>
    <w:rsid w:val="00CD3307"/>
    <w:rsid w:val="00CE0391"/>
    <w:rsid w:val="00CF1A1A"/>
    <w:rsid w:val="00D133F8"/>
    <w:rsid w:val="00D16E1E"/>
    <w:rsid w:val="00D21E21"/>
    <w:rsid w:val="00D33053"/>
    <w:rsid w:val="00D35592"/>
    <w:rsid w:val="00D6184C"/>
    <w:rsid w:val="00D645A6"/>
    <w:rsid w:val="00D80A53"/>
    <w:rsid w:val="00D87CF1"/>
    <w:rsid w:val="00D92398"/>
    <w:rsid w:val="00D95500"/>
    <w:rsid w:val="00D96A37"/>
    <w:rsid w:val="00DA566B"/>
    <w:rsid w:val="00DB7D7B"/>
    <w:rsid w:val="00DC6522"/>
    <w:rsid w:val="00DD3540"/>
    <w:rsid w:val="00DD5A3B"/>
    <w:rsid w:val="00DD6671"/>
    <w:rsid w:val="00DE316E"/>
    <w:rsid w:val="00DF0716"/>
    <w:rsid w:val="00DF5329"/>
    <w:rsid w:val="00E00E26"/>
    <w:rsid w:val="00E03414"/>
    <w:rsid w:val="00E10E87"/>
    <w:rsid w:val="00E2379F"/>
    <w:rsid w:val="00E2781F"/>
    <w:rsid w:val="00E32FEE"/>
    <w:rsid w:val="00E408D1"/>
    <w:rsid w:val="00E5222F"/>
    <w:rsid w:val="00E658BF"/>
    <w:rsid w:val="00E95E9C"/>
    <w:rsid w:val="00EB3A94"/>
    <w:rsid w:val="00EB5F74"/>
    <w:rsid w:val="00ED283E"/>
    <w:rsid w:val="00ED374A"/>
    <w:rsid w:val="00EE55C1"/>
    <w:rsid w:val="00F10466"/>
    <w:rsid w:val="00F23D2E"/>
    <w:rsid w:val="00F25A8A"/>
    <w:rsid w:val="00F4640A"/>
    <w:rsid w:val="00F464CA"/>
    <w:rsid w:val="00F51F1D"/>
    <w:rsid w:val="00F537AD"/>
    <w:rsid w:val="00F53EB9"/>
    <w:rsid w:val="00F54EFA"/>
    <w:rsid w:val="00F56021"/>
    <w:rsid w:val="00F74C5C"/>
    <w:rsid w:val="00F83CB5"/>
    <w:rsid w:val="00F964D9"/>
    <w:rsid w:val="00F9740A"/>
    <w:rsid w:val="00FA4379"/>
    <w:rsid w:val="00FC2E85"/>
    <w:rsid w:val="00FC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B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qFormat/>
    <w:rsid w:val="00E10E87"/>
    <w:pPr>
      <w:keepNext/>
      <w:tabs>
        <w:tab w:val="num" w:pos="2977"/>
      </w:tabs>
      <w:ind w:left="2977" w:hanging="425"/>
      <w:jc w:val="both"/>
      <w:outlineLvl w:val="6"/>
    </w:pPr>
    <w:rPr>
      <w:rFonts w:ascii="Arial" w:hAnsi="Arial" w:cs="Arial"/>
      <w:lang w:val="es-PE"/>
    </w:rPr>
  </w:style>
  <w:style w:type="paragraph" w:styleId="Ttulo8">
    <w:name w:val="heading 8"/>
    <w:basedOn w:val="Normal"/>
    <w:next w:val="Normal"/>
    <w:link w:val="Ttulo8Car"/>
    <w:qFormat/>
    <w:rsid w:val="00E10E87"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/>
      <w:b/>
      <w:szCs w:val="20"/>
      <w:lang w:val="es-PE"/>
    </w:rPr>
  </w:style>
  <w:style w:type="paragraph" w:styleId="Ttulo9">
    <w:name w:val="heading 9"/>
    <w:basedOn w:val="Normal"/>
    <w:next w:val="Normal"/>
    <w:link w:val="Ttulo9Car"/>
    <w:qFormat/>
    <w:rsid w:val="00E10E87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bCs/>
      <w:color w:val="0000FF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E6A14"/>
    <w:pPr>
      <w:tabs>
        <w:tab w:val="left" w:pos="360"/>
      </w:tabs>
      <w:spacing w:line="360" w:lineRule="auto"/>
      <w:ind w:left="360"/>
      <w:jc w:val="both"/>
    </w:pPr>
    <w:rPr>
      <w:rFonts w:ascii="Arial" w:hAnsi="Arial" w:cs="Arial"/>
      <w:bCs/>
    </w:rPr>
  </w:style>
  <w:style w:type="character" w:customStyle="1" w:styleId="SangradetextonormalCar">
    <w:name w:val="Sangría de texto normal Car"/>
    <w:basedOn w:val="Fuentedeprrafopredeter"/>
    <w:link w:val="Sangradetextonormal"/>
    <w:rsid w:val="00BE6A14"/>
    <w:rPr>
      <w:rFonts w:ascii="Arial" w:eastAsia="Times New Roman" w:hAnsi="Arial" w:cs="Arial"/>
      <w:bCs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E6A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E6A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6A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A1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306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6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306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06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rsid w:val="0043060C"/>
    <w:pPr>
      <w:ind w:left="567"/>
      <w:jc w:val="both"/>
    </w:pPr>
    <w:rPr>
      <w:rFonts w:ascii="Arial" w:hAnsi="Arial"/>
      <w:lang w:val="es-PE"/>
    </w:rPr>
  </w:style>
  <w:style w:type="paragraph" w:styleId="TDC1">
    <w:name w:val="toc 1"/>
    <w:basedOn w:val="Normal"/>
    <w:next w:val="Normal"/>
    <w:autoRedefine/>
    <w:rsid w:val="002663C7"/>
    <w:pPr>
      <w:numPr>
        <w:numId w:val="4"/>
      </w:numPr>
      <w:jc w:val="both"/>
    </w:pPr>
    <w:rPr>
      <w:rFonts w:ascii="Arial" w:hAnsi="Arial"/>
      <w:b/>
      <w:caps/>
      <w:lang w:val="es-PE"/>
    </w:rPr>
  </w:style>
  <w:style w:type="paragraph" w:styleId="TDC2">
    <w:name w:val="toc 2"/>
    <w:basedOn w:val="Normal"/>
    <w:next w:val="Normal"/>
    <w:link w:val="TDC2Car"/>
    <w:autoRedefine/>
    <w:rsid w:val="002663C7"/>
    <w:pPr>
      <w:numPr>
        <w:ilvl w:val="1"/>
        <w:numId w:val="4"/>
      </w:numPr>
      <w:jc w:val="both"/>
    </w:pPr>
    <w:rPr>
      <w:rFonts w:ascii="Arial" w:hAnsi="Arial"/>
      <w:lang w:val="es-PE"/>
    </w:rPr>
  </w:style>
  <w:style w:type="paragraph" w:styleId="TDC3">
    <w:name w:val="toc 3"/>
    <w:basedOn w:val="Normal"/>
    <w:next w:val="Normal"/>
    <w:autoRedefine/>
    <w:rsid w:val="00E10E87"/>
    <w:pPr>
      <w:ind w:left="360" w:hanging="360"/>
      <w:jc w:val="both"/>
    </w:pPr>
    <w:rPr>
      <w:rFonts w:ascii="Arial" w:hAnsi="Arial" w:cs="Arial"/>
      <w:lang w:val="es-PE"/>
    </w:rPr>
  </w:style>
  <w:style w:type="paragraph" w:styleId="TDC4">
    <w:name w:val="toc 4"/>
    <w:basedOn w:val="Normal"/>
    <w:next w:val="Normal"/>
    <w:autoRedefine/>
    <w:rsid w:val="002663C7"/>
    <w:pPr>
      <w:numPr>
        <w:ilvl w:val="3"/>
        <w:numId w:val="4"/>
      </w:numPr>
      <w:jc w:val="both"/>
    </w:pPr>
    <w:rPr>
      <w:rFonts w:ascii="Arial" w:hAnsi="Arial"/>
    </w:rPr>
  </w:style>
  <w:style w:type="paragraph" w:styleId="TDC6">
    <w:name w:val="toc 6"/>
    <w:basedOn w:val="Normal"/>
    <w:next w:val="Normal"/>
    <w:autoRedefine/>
    <w:rsid w:val="002663C7"/>
    <w:pPr>
      <w:numPr>
        <w:ilvl w:val="5"/>
        <w:numId w:val="4"/>
      </w:numPr>
      <w:jc w:val="both"/>
    </w:pPr>
    <w:rPr>
      <w:rFonts w:ascii="Arial" w:hAnsi="Arial"/>
      <w:lang w:val="es-PE"/>
    </w:rPr>
  </w:style>
  <w:style w:type="character" w:customStyle="1" w:styleId="TDC2Car">
    <w:name w:val="TDC 2 Car"/>
    <w:basedOn w:val="Fuentedeprrafopredeter"/>
    <w:link w:val="TDC2"/>
    <w:rsid w:val="002663C7"/>
    <w:rPr>
      <w:rFonts w:ascii="Arial" w:eastAsia="Times New Roman" w:hAnsi="Arial"/>
      <w:sz w:val="24"/>
      <w:szCs w:val="22"/>
      <w:lang w:val="es-PE"/>
    </w:rPr>
  </w:style>
  <w:style w:type="paragraph" w:styleId="TDC5">
    <w:name w:val="toc 5"/>
    <w:basedOn w:val="Normal"/>
    <w:next w:val="Normal"/>
    <w:autoRedefine/>
    <w:rsid w:val="00034179"/>
    <w:pPr>
      <w:numPr>
        <w:ilvl w:val="4"/>
        <w:numId w:val="16"/>
      </w:numPr>
      <w:tabs>
        <w:tab w:val="left" w:pos="3969"/>
      </w:tabs>
      <w:jc w:val="both"/>
    </w:pPr>
    <w:rPr>
      <w:rFonts w:ascii="Arial" w:hAnsi="Arial"/>
      <w:szCs w:val="20"/>
      <w:lang w:val="es-PE" w:eastAsia="es-PE"/>
    </w:rPr>
  </w:style>
  <w:style w:type="table" w:styleId="Tablaconcuadrcula">
    <w:name w:val="Table Grid"/>
    <w:basedOn w:val="Tablanormal"/>
    <w:rsid w:val="003C3D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rsid w:val="00E10E87"/>
    <w:rPr>
      <w:rFonts w:ascii="Arial" w:eastAsia="Times New Roman" w:hAnsi="Arial" w:cs="Arial"/>
      <w:sz w:val="22"/>
      <w:szCs w:val="22"/>
      <w:lang w:val="es-PE"/>
    </w:rPr>
  </w:style>
  <w:style w:type="character" w:customStyle="1" w:styleId="Ttulo8Car">
    <w:name w:val="Título 8 Car"/>
    <w:basedOn w:val="Fuentedeprrafopredeter"/>
    <w:link w:val="Ttulo8"/>
    <w:rsid w:val="00E10E87"/>
    <w:rPr>
      <w:rFonts w:ascii="Arial" w:eastAsia="Times New Roman" w:hAnsi="Arial"/>
      <w:b/>
      <w:sz w:val="22"/>
      <w:lang w:val="es-PE"/>
    </w:rPr>
  </w:style>
  <w:style w:type="character" w:customStyle="1" w:styleId="Ttulo9Car">
    <w:name w:val="Título 9 Car"/>
    <w:basedOn w:val="Fuentedeprrafopredeter"/>
    <w:link w:val="Ttulo9"/>
    <w:rsid w:val="00E10E87"/>
    <w:rPr>
      <w:rFonts w:ascii="Arial" w:eastAsia="Times New Roman" w:hAnsi="Arial"/>
      <w:b/>
      <w:bCs/>
      <w:color w:val="0000FF"/>
      <w:sz w:val="24"/>
      <w:szCs w:val="22"/>
      <w:lang w:val="es-P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10E8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10E87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41DF4"/>
    <w:rPr>
      <w:color w:val="0000FF"/>
      <w:u w:val="single"/>
    </w:rPr>
  </w:style>
  <w:style w:type="paragraph" w:customStyle="1" w:styleId="Default">
    <w:name w:val="Default"/>
    <w:rsid w:val="00175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net.seal.com.pe/documento/Shared%20Documents/Forms/Document/Norma%20Inter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6B92075-A97F-4106-88F9-BA045C1C5C6A}"/>
</file>

<file path=customXml/itemProps2.xml><?xml version="1.0" encoding="utf-8"?>
<ds:datastoreItem xmlns:ds="http://schemas.openxmlformats.org/officeDocument/2006/customXml" ds:itemID="{F5D6A636-E4AF-4981-8F08-E65C109410EF}"/>
</file>

<file path=customXml/itemProps3.xml><?xml version="1.0" encoding="utf-8"?>
<ds:datastoreItem xmlns:ds="http://schemas.openxmlformats.org/officeDocument/2006/customXml" ds:itemID="{85772D4A-44B0-421A-8104-E1CB1507A087}"/>
</file>

<file path=customXml/itemProps4.xml><?xml version="1.0" encoding="utf-8"?>
<ds:datastoreItem xmlns:ds="http://schemas.openxmlformats.org/officeDocument/2006/customXml" ds:itemID="{0CEFCF8A-1C9A-4A95-94D7-2C806CE24825}"/>
</file>

<file path=docProps/app.xml><?xml version="1.0" encoding="utf-8"?>
<Properties xmlns="http://schemas.openxmlformats.org/officeDocument/2006/extended-properties" xmlns:vt="http://schemas.openxmlformats.org/officeDocument/2006/docPropsVTypes">
  <Template>Norma%20Interna</Template>
  <TotalTime>30</TotalTime>
  <Pages>1</Pages>
  <Words>198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 </dc:creator>
  <cp:keywords/>
  <cp:lastModifiedBy>cespinoza</cp:lastModifiedBy>
  <cp:revision>9</cp:revision>
  <cp:lastPrinted>2010-02-17T18:51:00Z</cp:lastPrinted>
  <dcterms:created xsi:type="dcterms:W3CDTF">2010-02-11T16:23:00Z</dcterms:created>
  <dcterms:modified xsi:type="dcterms:W3CDTF">2010-02-17T19:25:00Z</dcterms:modified>
</cp:coreProperties>
</file>